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589"/>
        <w:gridCol w:w="3594"/>
        <w:gridCol w:w="3590"/>
      </w:tblGrid>
      <w:tr w:rsidR="00113192" w:rsidRPr="00E7199B">
        <w:tc>
          <w:tcPr>
            <w:tcW w:w="3662" w:type="dxa"/>
            <w:tcBorders>
              <w:right w:val="single" w:sz="4" w:space="0" w:color="auto"/>
            </w:tcBorders>
            <w:shd w:val="clear" w:color="auto" w:fill="auto"/>
          </w:tcPr>
          <w:p w:rsidR="00113192" w:rsidRPr="00E7199B" w:rsidRDefault="00113192" w:rsidP="00E7199B">
            <w:pPr>
              <w:spacing w:before="40"/>
              <w:ind w:left="170" w:right="57"/>
              <w:rPr>
                <w:rFonts w:cs="B Mitra"/>
                <w:sz w:val="20"/>
                <w:szCs w:val="20"/>
                <w:rtl/>
              </w:rPr>
            </w:pP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Pr="00E7199B">
              <w:rPr>
                <w:rFonts w:cs="B Mitra"/>
                <w:b/>
                <w:bCs/>
                <w:sz w:val="20"/>
                <w:szCs w:val="20"/>
                <w:rtl/>
              </w:rPr>
              <w:t>:</w:t>
            </w:r>
          </w:p>
          <w:p w:rsidR="00113192" w:rsidRPr="00E7199B" w:rsidRDefault="00113192" w:rsidP="00E7199B">
            <w:pPr>
              <w:ind w:left="113" w:right="57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سؤالات امتحان درس: درس</w:t>
            </w:r>
          </w:p>
          <w:p w:rsidR="00113192" w:rsidRPr="00E7199B" w:rsidRDefault="00113192" w:rsidP="009B6811">
            <w:pPr>
              <w:ind w:left="113" w:right="57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پايه: </w:t>
            </w:r>
            <w:r w:rsidR="009B6811">
              <w:rPr>
                <w:rFonts w:cs="B Mitra" w:hint="cs"/>
                <w:b/>
                <w:bCs/>
                <w:sz w:val="20"/>
                <w:szCs w:val="20"/>
                <w:rtl/>
              </w:rPr>
              <w:t>دواز یاز</w:t>
            </w: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د</w:t>
            </w:r>
            <w:r w:rsidR="001750DF"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ه</w:t>
            </w:r>
            <w:r w:rsidR="00FE1872">
              <w:rPr>
                <w:rFonts w:cs="B Mitra" w:hint="cs"/>
                <w:b/>
                <w:bCs/>
                <w:sz w:val="20"/>
                <w:szCs w:val="20"/>
                <w:rtl/>
              </w:rPr>
              <w:t>م</w:t>
            </w:r>
          </w:p>
          <w:p w:rsidR="00113192" w:rsidRPr="00E7199B" w:rsidRDefault="00113192" w:rsidP="00E7199B">
            <w:pPr>
              <w:ind w:left="113" w:right="57"/>
              <w:rPr>
                <w:rFonts w:cs="B Mitra"/>
                <w:sz w:val="20"/>
                <w:szCs w:val="20"/>
                <w:rtl/>
              </w:rPr>
            </w:pP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رشته:</w:t>
            </w:r>
            <w:r w:rsidRPr="00E7199B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عمومي رياضي و تجربي انساني</w:t>
            </w:r>
          </w:p>
          <w:p w:rsidR="00113192" w:rsidRPr="00E7199B" w:rsidRDefault="00113192" w:rsidP="00E7199B">
            <w:pPr>
              <w:ind w:left="113" w:right="57"/>
              <w:rPr>
                <w:rFonts w:cs="B Mitra"/>
                <w:sz w:val="20"/>
                <w:szCs w:val="20"/>
                <w:rtl/>
              </w:rPr>
            </w:pP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نام دبير:</w:t>
            </w:r>
            <w:r w:rsidR="00517250"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AE2DBB"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192" w:rsidRPr="00E7199B" w:rsidRDefault="00113192" w:rsidP="00E7199B">
            <w:pPr>
              <w:spacing w:before="40"/>
              <w:ind w:left="57" w:right="57"/>
              <w:jc w:val="center"/>
              <w:rPr>
                <w:rFonts w:cs="B Mitra"/>
                <w:sz w:val="20"/>
                <w:szCs w:val="20"/>
                <w:rtl/>
              </w:rPr>
            </w:pPr>
            <w:r w:rsidRPr="00E7199B">
              <w:rPr>
                <w:rFonts w:cs="B Mitra"/>
                <w:b/>
                <w:bCs/>
                <w:sz w:val="20"/>
                <w:szCs w:val="20"/>
                <w:rtl/>
              </w:rPr>
              <w:t>ب</w:t>
            </w: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اسمه تعالي</w:t>
            </w:r>
          </w:p>
          <w:p w:rsidR="00113192" w:rsidRPr="00E7199B" w:rsidRDefault="00113192" w:rsidP="00E7199B">
            <w:pPr>
              <w:ind w:left="57" w:right="57"/>
              <w:jc w:val="center"/>
              <w:rPr>
                <w:rFonts w:cs="B Mitra"/>
                <w:sz w:val="16"/>
                <w:szCs w:val="16"/>
                <w:rtl/>
              </w:rPr>
            </w:pPr>
            <w:r w:rsidRPr="00E7199B">
              <w:rPr>
                <w:rFonts w:cs="B Mitra" w:hint="cs"/>
                <w:b/>
                <w:bCs/>
                <w:sz w:val="16"/>
                <w:szCs w:val="16"/>
                <w:rtl/>
              </w:rPr>
              <w:t>مديريت آموزش و پرورش ناحيه 4</w:t>
            </w:r>
          </w:p>
          <w:p w:rsidR="00113192" w:rsidRPr="00E7199B" w:rsidRDefault="00113192" w:rsidP="00E7199B">
            <w:pPr>
              <w:ind w:left="57" w:right="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7199B">
              <w:rPr>
                <w:rFonts w:cs="B Mitra" w:hint="cs"/>
                <w:b/>
                <w:bCs/>
                <w:sz w:val="24"/>
                <w:szCs w:val="24"/>
                <w:rtl/>
              </w:rPr>
              <w:t>دبيرستان شهيد صدر 2</w:t>
            </w:r>
          </w:p>
          <w:p w:rsidR="00113192" w:rsidRPr="00E7199B" w:rsidRDefault="00113192" w:rsidP="009B6811">
            <w:pPr>
              <w:ind w:left="57" w:right="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آزمون نوبت </w:t>
            </w:r>
            <w:r w:rsidR="00FE1872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سال تحصيلي </w:t>
            </w:r>
            <w:r w:rsidR="006161BF"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  <w:r w:rsidR="009B6811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-139</w:t>
            </w:r>
            <w:r w:rsidR="009B6811"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  <w:p w:rsidR="00113192" w:rsidRPr="00E7199B" w:rsidRDefault="00113192" w:rsidP="00E7199B">
            <w:pPr>
              <w:tabs>
                <w:tab w:val="right" w:pos="3402"/>
              </w:tabs>
              <w:ind w:left="57" w:right="57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7199B">
              <w:rPr>
                <w:rFonts w:cs="B Mitra" w:hint="cs"/>
                <w:b/>
                <w:bCs/>
                <w:sz w:val="22"/>
                <w:szCs w:val="22"/>
                <w:rtl/>
              </w:rPr>
              <w:t>صفحه</w:t>
            </w:r>
            <w:r w:rsidRPr="00E7199B">
              <w:rPr>
                <w:rFonts w:cs="B Mitra"/>
                <w:b/>
                <w:bCs/>
                <w:sz w:val="22"/>
                <w:szCs w:val="22"/>
                <w:rtl/>
              </w:rPr>
              <w:t xml:space="preserve"> </w:t>
            </w:r>
            <w:r w:rsidRPr="00E7199B">
              <w:rPr>
                <w:rStyle w:val="PageNumber"/>
                <w:rFonts w:cs="B Mitra"/>
                <w:b/>
                <w:bCs/>
                <w:sz w:val="22"/>
                <w:szCs w:val="22"/>
              </w:rPr>
              <w:fldChar w:fldCharType="begin"/>
            </w:r>
            <w:r w:rsidRPr="00E7199B">
              <w:rPr>
                <w:rStyle w:val="PageNumber"/>
                <w:rFonts w:cs="B Mitra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7199B">
              <w:rPr>
                <w:rStyle w:val="PageNumber"/>
                <w:rFonts w:cs="B Mitra"/>
                <w:b/>
                <w:bCs/>
                <w:sz w:val="22"/>
                <w:szCs w:val="22"/>
              </w:rPr>
              <w:instrText xml:space="preserve">PAGE </w:instrText>
            </w:r>
            <w:r w:rsidRPr="00E7199B">
              <w:rPr>
                <w:rStyle w:val="PageNumber"/>
                <w:rFonts w:cs="B Mitra"/>
                <w:b/>
                <w:bCs/>
                <w:sz w:val="22"/>
                <w:szCs w:val="22"/>
              </w:rPr>
              <w:fldChar w:fldCharType="separate"/>
            </w:r>
            <w:r w:rsidR="005C3103" w:rsidRPr="00E7199B">
              <w:rPr>
                <w:rStyle w:val="PageNumber"/>
                <w:rFonts w:cs="B Mitra"/>
                <w:b/>
                <w:bCs/>
                <w:noProof/>
                <w:sz w:val="22"/>
                <w:szCs w:val="22"/>
                <w:rtl/>
              </w:rPr>
              <w:t>1</w:t>
            </w:r>
            <w:r w:rsidRPr="00E7199B">
              <w:rPr>
                <w:rStyle w:val="PageNumber"/>
                <w:rFonts w:cs="B Mitra"/>
                <w:b/>
                <w:bCs/>
                <w:sz w:val="22"/>
                <w:szCs w:val="22"/>
              </w:rPr>
              <w:fldChar w:fldCharType="end"/>
            </w:r>
            <w:r w:rsidRPr="00E7199B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از يك صفحه</w:t>
            </w:r>
            <w:r w:rsidRPr="00E7199B">
              <w:rPr>
                <w:rFonts w:cs="B Mitra"/>
                <w:b/>
                <w:bCs/>
                <w:sz w:val="22"/>
                <w:szCs w:val="22"/>
                <w:rtl/>
              </w:rPr>
              <w:tab/>
            </w:r>
            <w:r w:rsidRPr="00E7199B">
              <w:rPr>
                <w:rFonts w:cs="B Mitra" w:hint="cs"/>
                <w:b/>
                <w:bCs/>
                <w:sz w:val="22"/>
                <w:szCs w:val="22"/>
                <w:rtl/>
              </w:rPr>
              <w:t>تعداد سؤال: 20</w:t>
            </w:r>
          </w:p>
        </w:tc>
        <w:tc>
          <w:tcPr>
            <w:tcW w:w="3663" w:type="dxa"/>
            <w:tcBorders>
              <w:left w:val="single" w:sz="4" w:space="0" w:color="auto"/>
            </w:tcBorders>
            <w:shd w:val="clear" w:color="auto" w:fill="auto"/>
          </w:tcPr>
          <w:p w:rsidR="00113192" w:rsidRPr="00E7199B" w:rsidRDefault="00605B2D" w:rsidP="009B6811">
            <w:pPr>
              <w:spacing w:before="40"/>
              <w:ind w:left="57" w:right="57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99B">
              <w:rPr>
                <w:rFonts w:cs="B Mitr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977C367" wp14:editId="429010BF">
                      <wp:simplePos x="0" y="0"/>
                      <wp:positionH relativeFrom="page">
                        <wp:posOffset>1644</wp:posOffset>
                      </wp:positionH>
                      <wp:positionV relativeFrom="paragraph">
                        <wp:posOffset>-1905</wp:posOffset>
                      </wp:positionV>
                      <wp:extent cx="6840855" cy="1259840"/>
                      <wp:effectExtent l="0" t="0" r="17145" b="16510"/>
                      <wp:wrapNone/>
                      <wp:docPr id="1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0855" cy="1259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352CE1" id="AutoShape 11" o:spid="_x0000_s1026" style="position:absolute;margin-left:.15pt;margin-top:-.15pt;width:538.65pt;height:99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">
                      <w10:wrap anchorx="page"/>
                    </v:roundrect>
                  </w:pict>
                </mc:Fallback>
              </mc:AlternateContent>
            </w:r>
            <w:r w:rsidR="00113192"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امتحان</w:t>
            </w:r>
            <w:r w:rsidR="00113192" w:rsidRPr="00E7199B">
              <w:rPr>
                <w:rFonts w:cs="B Mitra"/>
                <w:b/>
                <w:bCs/>
                <w:sz w:val="20"/>
                <w:szCs w:val="20"/>
                <w:rtl/>
              </w:rPr>
              <w:t>:</w:t>
            </w:r>
            <w:r w:rsidR="009B6811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00</w:t>
            </w:r>
            <w:r w:rsidR="00113192"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/</w:t>
            </w:r>
            <w:r w:rsidR="00FE1872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  <w:r w:rsidR="00113192"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/9</w:t>
            </w:r>
            <w:r w:rsidR="009B6811"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  <w:p w:rsidR="00113192" w:rsidRPr="00E7199B" w:rsidRDefault="00113192" w:rsidP="00E7199B">
            <w:pPr>
              <w:ind w:left="57" w:right="57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مدت امتحان:</w:t>
            </w:r>
            <w:r w:rsidRPr="00E7199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70</w:t>
            </w:r>
            <w:r w:rsidRPr="00E7199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دقيقه</w:t>
            </w:r>
          </w:p>
          <w:p w:rsidR="00113192" w:rsidRPr="00E7199B" w:rsidRDefault="00113192" w:rsidP="00E2722A">
            <w:pPr>
              <w:ind w:left="57" w:right="57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ساعت امتحان</w:t>
            </w:r>
            <w:r w:rsidRPr="00E7199B">
              <w:rPr>
                <w:rFonts w:cs="B Mitra"/>
                <w:b/>
                <w:bCs/>
                <w:sz w:val="20"/>
                <w:szCs w:val="20"/>
                <w:rtl/>
              </w:rPr>
              <w:t xml:space="preserve">: </w:t>
            </w:r>
            <w:r w:rsidR="00E2722A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="00F64936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0 صبح</w:t>
            </w:r>
          </w:p>
          <w:p w:rsidR="00113192" w:rsidRPr="00E7199B" w:rsidRDefault="00E045C2" w:rsidP="00E7199B">
            <w:pPr>
              <w:ind w:left="57" w:right="57"/>
              <w:rPr>
                <w:rFonts w:cs="B Mitra"/>
                <w:sz w:val="20"/>
                <w:szCs w:val="20"/>
                <w:rtl/>
              </w:rPr>
            </w:pPr>
            <w:r w:rsidRPr="00E7199B">
              <w:rPr>
                <w:rFonts w:cs="B Mitr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A4B4E5" wp14:editId="71BC8CDB">
                      <wp:simplePos x="0" y="0"/>
                      <wp:positionH relativeFrom="page">
                        <wp:posOffset>-261</wp:posOffset>
                      </wp:positionH>
                      <wp:positionV relativeFrom="paragraph">
                        <wp:posOffset>403860</wp:posOffset>
                      </wp:positionV>
                      <wp:extent cx="6840220" cy="0"/>
                      <wp:effectExtent l="0" t="0" r="36830" b="19050"/>
                      <wp:wrapNone/>
                      <wp:docPr id="9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402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FCA4F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31.8pt" to="538.6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" strokeweight=".25pt">
                      <v:stroke startarrowwidth="narrow" startarrowlength="short" endarrowwidth="narrow" endarrowlength="short"/>
                      <w10:wrap anchorx="page"/>
                    </v:line>
                  </w:pict>
                </mc:Fallback>
              </mc:AlternateContent>
            </w:r>
            <w:r w:rsidR="00113192"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شماره صندلي</w:t>
            </w:r>
            <w:r w:rsidR="00113192" w:rsidRPr="00E7199B">
              <w:rPr>
                <w:rFonts w:cs="B Mitra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113192" w:rsidRPr="00E7199B">
        <w:tc>
          <w:tcPr>
            <w:tcW w:w="3662" w:type="dxa"/>
            <w:tcBorders>
              <w:right w:val="single" w:sz="4" w:space="0" w:color="auto"/>
            </w:tcBorders>
            <w:shd w:val="clear" w:color="auto" w:fill="auto"/>
          </w:tcPr>
          <w:p w:rsidR="00113192" w:rsidRPr="00E7199B" w:rsidRDefault="00113192" w:rsidP="00E7199B">
            <w:pPr>
              <w:spacing w:before="40" w:after="40"/>
              <w:ind w:left="113" w:right="57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تاريخ تصحيح:                      نمره با عدد: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192" w:rsidRPr="00E7199B" w:rsidRDefault="00113192" w:rsidP="00E7199B">
            <w:pPr>
              <w:spacing w:before="40" w:after="40"/>
              <w:ind w:left="57" w:right="57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نمره با حروف:</w:t>
            </w:r>
          </w:p>
        </w:tc>
        <w:tc>
          <w:tcPr>
            <w:tcW w:w="3663" w:type="dxa"/>
            <w:tcBorders>
              <w:left w:val="single" w:sz="4" w:space="0" w:color="auto"/>
            </w:tcBorders>
            <w:shd w:val="clear" w:color="auto" w:fill="auto"/>
          </w:tcPr>
          <w:p w:rsidR="00113192" w:rsidRPr="00E7199B" w:rsidRDefault="00113192" w:rsidP="00E7199B">
            <w:pPr>
              <w:spacing w:before="40" w:after="40"/>
              <w:ind w:left="57" w:right="57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99B">
              <w:rPr>
                <w:rFonts w:cs="B Mitra" w:hint="cs"/>
                <w:b/>
                <w:bCs/>
                <w:sz w:val="20"/>
                <w:szCs w:val="20"/>
                <w:rtl/>
              </w:rPr>
              <w:t>امضاي دبير:</w:t>
            </w:r>
          </w:p>
        </w:tc>
      </w:tr>
    </w:tbl>
    <w:p w:rsidR="00113192" w:rsidRPr="003B0FFB" w:rsidRDefault="00605B2D" w:rsidP="00113192">
      <w:pPr>
        <w:pStyle w:val="Header"/>
        <w:rPr>
          <w:rFonts w:cs="B Mitra"/>
          <w:sz w:val="10"/>
          <w:szCs w:val="10"/>
          <w:rtl/>
        </w:rPr>
      </w:pPr>
      <w:r>
        <w:rPr>
          <w:rFonts w:cs="B Mitr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85090</wp:posOffset>
                </wp:positionV>
                <wp:extent cx="0" cy="8460105"/>
                <wp:effectExtent l="0" t="0" r="0" b="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60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9736B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pt,6.7pt" to="28.7pt,6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"/>
            </w:pict>
          </mc:Fallback>
        </mc:AlternateContent>
      </w:r>
      <w:r w:rsidRPr="003B0FFB">
        <w:rPr>
          <w:rFonts w:cs="B Mitra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353060</wp:posOffset>
                </wp:positionH>
                <wp:positionV relativeFrom="paragraph">
                  <wp:posOffset>87630</wp:posOffset>
                </wp:positionV>
                <wp:extent cx="6858635" cy="8460105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635" cy="846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8E1F5" id="Rectangle 9" o:spid="_x0000_s1026" style="position:absolute;margin-left:27.8pt;margin-top:6.9pt;width:540.05pt;height:666.1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">
                <w10:wrap anchorx="page"/>
              </v:rect>
            </w:pict>
          </mc:Fallback>
        </mc:AlternateContent>
      </w:r>
    </w:p>
    <w:tbl>
      <w:tblPr>
        <w:bidiVisual/>
        <w:tblW w:w="0" w:type="auto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  <w:gridCol w:w="595"/>
      </w:tblGrid>
      <w:tr w:rsidR="00D96113">
        <w:tc>
          <w:tcPr>
            <w:tcW w:w="10206" w:type="dxa"/>
          </w:tcPr>
          <w:p w:rsidR="00D96113" w:rsidRPr="00044553" w:rsidRDefault="00D96113" w:rsidP="00384E92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 xml:space="preserve">1- </w:t>
            </w:r>
          </w:p>
        </w:tc>
        <w:tc>
          <w:tcPr>
            <w:tcW w:w="595" w:type="dxa"/>
            <w:vAlign w:val="center"/>
          </w:tcPr>
          <w:p w:rsidR="00D96113" w:rsidRDefault="004B4B40" w:rsidP="00384E92">
            <w:pPr>
              <w:ind w:left="57" w:right="57"/>
              <w:jc w:val="center"/>
              <w:rPr>
                <w:i/>
                <w:sz w:val="26"/>
                <w:szCs w:val="26"/>
                <w:rtl/>
                <w:lang w:bidi="fa-IR"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D96113">
        <w:tc>
          <w:tcPr>
            <w:tcW w:w="10206" w:type="dxa"/>
          </w:tcPr>
          <w:p w:rsidR="00D96113" w:rsidRPr="00044553" w:rsidRDefault="00D96113" w:rsidP="00384E92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 xml:space="preserve">2- </w:t>
            </w:r>
          </w:p>
        </w:tc>
        <w:tc>
          <w:tcPr>
            <w:tcW w:w="595" w:type="dxa"/>
            <w:vAlign w:val="center"/>
          </w:tcPr>
          <w:p w:rsidR="00D96113" w:rsidRDefault="004B4B40" w:rsidP="00384E92">
            <w:pPr>
              <w:ind w:left="57" w:right="57"/>
              <w:jc w:val="center"/>
              <w:rPr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D96113">
        <w:tc>
          <w:tcPr>
            <w:tcW w:w="10206" w:type="dxa"/>
          </w:tcPr>
          <w:p w:rsidR="00D96113" w:rsidRPr="00044553" w:rsidRDefault="00D96113" w:rsidP="00384E92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 xml:space="preserve">3- </w:t>
            </w:r>
          </w:p>
        </w:tc>
        <w:tc>
          <w:tcPr>
            <w:tcW w:w="595" w:type="dxa"/>
            <w:vAlign w:val="center"/>
          </w:tcPr>
          <w:p w:rsidR="00D96113" w:rsidRDefault="004B4B40" w:rsidP="00384E92">
            <w:pPr>
              <w:ind w:left="57" w:right="57"/>
              <w:jc w:val="center"/>
              <w:rPr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D96113">
        <w:tc>
          <w:tcPr>
            <w:tcW w:w="10206" w:type="dxa"/>
          </w:tcPr>
          <w:p w:rsidR="00D96113" w:rsidRPr="00044553" w:rsidRDefault="00D96113" w:rsidP="00384E92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  <w:lang w:bidi="fa-IR"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 xml:space="preserve">4- </w:t>
            </w:r>
          </w:p>
        </w:tc>
        <w:tc>
          <w:tcPr>
            <w:tcW w:w="595" w:type="dxa"/>
            <w:vAlign w:val="center"/>
          </w:tcPr>
          <w:p w:rsidR="00D96113" w:rsidRDefault="004B4B40" w:rsidP="00384E92">
            <w:pPr>
              <w:ind w:left="57" w:right="57"/>
              <w:jc w:val="center"/>
              <w:rPr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D96113">
        <w:tc>
          <w:tcPr>
            <w:tcW w:w="10206" w:type="dxa"/>
          </w:tcPr>
          <w:p w:rsidR="00D96113" w:rsidRPr="00044553" w:rsidRDefault="00D96113" w:rsidP="00384E92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 xml:space="preserve">5- </w:t>
            </w:r>
          </w:p>
        </w:tc>
        <w:tc>
          <w:tcPr>
            <w:tcW w:w="595" w:type="dxa"/>
            <w:vAlign w:val="center"/>
          </w:tcPr>
          <w:p w:rsidR="00D96113" w:rsidRDefault="004B4B40" w:rsidP="00384E92">
            <w:pPr>
              <w:ind w:left="57" w:right="57"/>
              <w:jc w:val="center"/>
              <w:rPr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D96113">
        <w:tc>
          <w:tcPr>
            <w:tcW w:w="10206" w:type="dxa"/>
          </w:tcPr>
          <w:p w:rsidR="00D96113" w:rsidRPr="00044553" w:rsidRDefault="00D96113" w:rsidP="00384E92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 xml:space="preserve">6- </w:t>
            </w:r>
          </w:p>
        </w:tc>
        <w:tc>
          <w:tcPr>
            <w:tcW w:w="595" w:type="dxa"/>
            <w:vAlign w:val="center"/>
          </w:tcPr>
          <w:p w:rsidR="00D96113" w:rsidRDefault="004B4B40" w:rsidP="00384E92">
            <w:pPr>
              <w:ind w:left="57" w:right="57"/>
              <w:jc w:val="center"/>
              <w:rPr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384E92">
        <w:tc>
          <w:tcPr>
            <w:tcW w:w="10206" w:type="dxa"/>
          </w:tcPr>
          <w:p w:rsidR="00384E92" w:rsidRPr="00044553" w:rsidRDefault="00384E92" w:rsidP="00384E92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>7-</w:t>
            </w:r>
            <w:r w:rsidR="00E61241" w:rsidRPr="00CB66A0">
              <w:rPr>
                <w:rFonts w:cs="B Nazanin" w:hint="cs"/>
                <w:i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95" w:type="dxa"/>
            <w:vAlign w:val="center"/>
          </w:tcPr>
          <w:p w:rsidR="00384E92" w:rsidRDefault="004B4B40" w:rsidP="00384E92">
            <w:pPr>
              <w:ind w:left="57" w:right="57"/>
              <w:jc w:val="center"/>
              <w:rPr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384E92">
        <w:tc>
          <w:tcPr>
            <w:tcW w:w="10206" w:type="dxa"/>
          </w:tcPr>
          <w:p w:rsidR="00384E92" w:rsidRPr="00044553" w:rsidRDefault="00384E92" w:rsidP="00384E92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>8-</w:t>
            </w:r>
            <w:r w:rsidR="00E61241" w:rsidRPr="00CB66A0">
              <w:rPr>
                <w:rFonts w:cs="B Nazanin" w:hint="cs"/>
                <w:i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95" w:type="dxa"/>
            <w:vAlign w:val="center"/>
          </w:tcPr>
          <w:p w:rsidR="00384E92" w:rsidRDefault="004B4B40" w:rsidP="00384E92">
            <w:pPr>
              <w:ind w:left="57" w:right="57"/>
              <w:jc w:val="center"/>
              <w:rPr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384E92">
        <w:tc>
          <w:tcPr>
            <w:tcW w:w="10206" w:type="dxa"/>
          </w:tcPr>
          <w:p w:rsidR="00384E92" w:rsidRPr="00044553" w:rsidRDefault="00384E92" w:rsidP="00384E92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>9-</w:t>
            </w:r>
            <w:r w:rsidR="00E61241" w:rsidRPr="00CB66A0">
              <w:rPr>
                <w:rFonts w:cs="B Nazanin" w:hint="cs"/>
                <w:i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95" w:type="dxa"/>
            <w:vAlign w:val="center"/>
          </w:tcPr>
          <w:p w:rsidR="00384E92" w:rsidRDefault="004B4B40" w:rsidP="00384E92">
            <w:pPr>
              <w:ind w:left="57" w:right="57"/>
              <w:jc w:val="center"/>
              <w:rPr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D96113">
        <w:tc>
          <w:tcPr>
            <w:tcW w:w="10206" w:type="dxa"/>
          </w:tcPr>
          <w:p w:rsidR="00D96113" w:rsidRPr="00044553" w:rsidRDefault="00384E92" w:rsidP="00384E92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>10</w:t>
            </w:r>
            <w:r w:rsidR="00D96113" w:rsidRPr="00CB66A0">
              <w:rPr>
                <w:rFonts w:cs="B Nazanin" w:hint="cs"/>
                <w:i/>
                <w:sz w:val="26"/>
                <w:szCs w:val="26"/>
                <w:rtl/>
              </w:rPr>
              <w:t xml:space="preserve">- </w:t>
            </w:r>
          </w:p>
        </w:tc>
        <w:tc>
          <w:tcPr>
            <w:tcW w:w="595" w:type="dxa"/>
            <w:vAlign w:val="center"/>
          </w:tcPr>
          <w:p w:rsidR="00D96113" w:rsidRDefault="004B4B40" w:rsidP="00384E92">
            <w:pPr>
              <w:ind w:left="57" w:right="57"/>
              <w:jc w:val="center"/>
              <w:rPr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A54D68">
        <w:tc>
          <w:tcPr>
            <w:tcW w:w="10206" w:type="dxa"/>
          </w:tcPr>
          <w:p w:rsidR="00A54D68" w:rsidRPr="00CB66A0" w:rsidRDefault="00A54D68" w:rsidP="002D0985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 xml:space="preserve">11- </w:t>
            </w:r>
          </w:p>
        </w:tc>
        <w:tc>
          <w:tcPr>
            <w:tcW w:w="595" w:type="dxa"/>
            <w:vAlign w:val="center"/>
          </w:tcPr>
          <w:p w:rsidR="00A54D68" w:rsidRPr="00CB66A0" w:rsidRDefault="00A15E6B" w:rsidP="002D0985">
            <w:pPr>
              <w:ind w:left="57" w:right="57"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A54D68">
        <w:tc>
          <w:tcPr>
            <w:tcW w:w="10206" w:type="dxa"/>
          </w:tcPr>
          <w:p w:rsidR="00A54D68" w:rsidRPr="00CB66A0" w:rsidRDefault="00A54D68" w:rsidP="002D0985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 xml:space="preserve">12- </w:t>
            </w:r>
          </w:p>
        </w:tc>
        <w:tc>
          <w:tcPr>
            <w:tcW w:w="595" w:type="dxa"/>
            <w:vAlign w:val="center"/>
          </w:tcPr>
          <w:p w:rsidR="00A54D68" w:rsidRPr="00CB66A0" w:rsidRDefault="00A15E6B" w:rsidP="002D0985">
            <w:pPr>
              <w:ind w:left="57" w:right="57"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A54D68">
        <w:tc>
          <w:tcPr>
            <w:tcW w:w="10206" w:type="dxa"/>
          </w:tcPr>
          <w:p w:rsidR="00A54D68" w:rsidRPr="00CB66A0" w:rsidRDefault="00A54D68" w:rsidP="002D0985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 xml:space="preserve">13- </w:t>
            </w:r>
          </w:p>
        </w:tc>
        <w:tc>
          <w:tcPr>
            <w:tcW w:w="595" w:type="dxa"/>
            <w:vAlign w:val="center"/>
          </w:tcPr>
          <w:p w:rsidR="00A54D68" w:rsidRPr="00CB66A0" w:rsidRDefault="00A15E6B" w:rsidP="002D0985">
            <w:pPr>
              <w:ind w:left="57" w:right="57"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A54D68">
        <w:tc>
          <w:tcPr>
            <w:tcW w:w="10206" w:type="dxa"/>
          </w:tcPr>
          <w:p w:rsidR="00A54D68" w:rsidRPr="00CB66A0" w:rsidRDefault="00A54D68" w:rsidP="002D0985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 xml:space="preserve">14- </w:t>
            </w:r>
          </w:p>
        </w:tc>
        <w:tc>
          <w:tcPr>
            <w:tcW w:w="595" w:type="dxa"/>
            <w:vAlign w:val="center"/>
          </w:tcPr>
          <w:p w:rsidR="00A54D68" w:rsidRPr="00CB66A0" w:rsidRDefault="00A15E6B" w:rsidP="002D0985">
            <w:pPr>
              <w:ind w:left="57" w:right="57"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A54D68">
        <w:tc>
          <w:tcPr>
            <w:tcW w:w="10206" w:type="dxa"/>
          </w:tcPr>
          <w:p w:rsidR="009712A2" w:rsidRPr="00CB66A0" w:rsidRDefault="00A54D68" w:rsidP="005C3103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 xml:space="preserve">15- </w:t>
            </w:r>
          </w:p>
        </w:tc>
        <w:tc>
          <w:tcPr>
            <w:tcW w:w="595" w:type="dxa"/>
            <w:vAlign w:val="center"/>
          </w:tcPr>
          <w:p w:rsidR="00A54D68" w:rsidRPr="00CB66A0" w:rsidRDefault="00A15E6B" w:rsidP="002D0985">
            <w:pPr>
              <w:ind w:left="57" w:right="57"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A54D68">
        <w:tc>
          <w:tcPr>
            <w:tcW w:w="10206" w:type="dxa"/>
          </w:tcPr>
          <w:p w:rsidR="00A54D68" w:rsidRPr="00CB66A0" w:rsidRDefault="00A54D68" w:rsidP="002D0985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 xml:space="preserve">16- </w:t>
            </w:r>
          </w:p>
        </w:tc>
        <w:tc>
          <w:tcPr>
            <w:tcW w:w="595" w:type="dxa"/>
            <w:vAlign w:val="center"/>
          </w:tcPr>
          <w:p w:rsidR="00A54D68" w:rsidRPr="00CB66A0" w:rsidRDefault="00A15E6B" w:rsidP="002D0985">
            <w:pPr>
              <w:ind w:left="57" w:right="57"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A54D68">
        <w:tc>
          <w:tcPr>
            <w:tcW w:w="10206" w:type="dxa"/>
          </w:tcPr>
          <w:p w:rsidR="00A54D68" w:rsidRPr="00CB66A0" w:rsidRDefault="00A54D68" w:rsidP="002D0985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 xml:space="preserve">17- </w:t>
            </w:r>
          </w:p>
        </w:tc>
        <w:tc>
          <w:tcPr>
            <w:tcW w:w="595" w:type="dxa"/>
            <w:vAlign w:val="center"/>
          </w:tcPr>
          <w:p w:rsidR="00A54D68" w:rsidRPr="00CB66A0" w:rsidRDefault="00A15E6B" w:rsidP="002D0985">
            <w:pPr>
              <w:ind w:left="57" w:right="57"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A54D68">
        <w:tc>
          <w:tcPr>
            <w:tcW w:w="10206" w:type="dxa"/>
          </w:tcPr>
          <w:p w:rsidR="00805BC8" w:rsidRPr="00CB66A0" w:rsidRDefault="00A54D68" w:rsidP="005C3103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 xml:space="preserve">18- </w:t>
            </w:r>
          </w:p>
        </w:tc>
        <w:tc>
          <w:tcPr>
            <w:tcW w:w="595" w:type="dxa"/>
            <w:vAlign w:val="center"/>
          </w:tcPr>
          <w:p w:rsidR="00A54D68" w:rsidRPr="00CB66A0" w:rsidRDefault="00A15E6B" w:rsidP="002D0985">
            <w:pPr>
              <w:ind w:left="57" w:right="57"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A54D68">
        <w:tc>
          <w:tcPr>
            <w:tcW w:w="10206" w:type="dxa"/>
          </w:tcPr>
          <w:p w:rsidR="00A54D68" w:rsidRPr="00CB66A0" w:rsidRDefault="00A54D68" w:rsidP="00384E92">
            <w:pPr>
              <w:ind w:left="57" w:right="57"/>
              <w:jc w:val="both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 xml:space="preserve">19- </w:t>
            </w:r>
          </w:p>
        </w:tc>
        <w:tc>
          <w:tcPr>
            <w:tcW w:w="595" w:type="dxa"/>
            <w:vAlign w:val="center"/>
          </w:tcPr>
          <w:p w:rsidR="00A54D68" w:rsidRPr="00CB66A0" w:rsidRDefault="00A15E6B" w:rsidP="00384E92">
            <w:pPr>
              <w:ind w:left="57" w:right="57"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D96113">
        <w:tc>
          <w:tcPr>
            <w:tcW w:w="10206" w:type="dxa"/>
          </w:tcPr>
          <w:p w:rsidR="00D96113" w:rsidRPr="00CB66A0" w:rsidRDefault="00A54D68" w:rsidP="00384E92">
            <w:pPr>
              <w:pStyle w:val="BlockText"/>
              <w:spacing w:after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i w:val="0"/>
                <w:sz w:val="26"/>
                <w:szCs w:val="26"/>
                <w:rtl/>
              </w:rPr>
              <w:t>20</w:t>
            </w:r>
            <w:r w:rsidR="00384E92" w:rsidRPr="00CB66A0">
              <w:rPr>
                <w:rFonts w:cs="B Nazanin" w:hint="cs"/>
                <w:i w:val="0"/>
                <w:sz w:val="26"/>
                <w:szCs w:val="26"/>
                <w:rtl/>
              </w:rPr>
              <w:t xml:space="preserve">- </w:t>
            </w:r>
          </w:p>
          <w:p w:rsidR="00D96113" w:rsidRDefault="00D96113" w:rsidP="00384E92">
            <w:pPr>
              <w:ind w:left="57" w:right="57"/>
              <w:jc w:val="both"/>
              <w:rPr>
                <w:i/>
                <w:sz w:val="26"/>
                <w:szCs w:val="26"/>
                <w:rtl/>
              </w:rPr>
            </w:pPr>
            <w:r w:rsidRPr="00CB66A0">
              <w:rPr>
                <w:rFonts w:cs="B Nazanin"/>
                <w:i/>
                <w:sz w:val="26"/>
                <w:szCs w:val="26"/>
                <w:rtl/>
              </w:rPr>
              <w:tab/>
            </w:r>
            <w:r w:rsidRPr="00CB66A0">
              <w:rPr>
                <w:rFonts w:cs="B Nazanin"/>
                <w:i/>
                <w:sz w:val="26"/>
                <w:szCs w:val="26"/>
                <w:rtl/>
              </w:rPr>
              <w:tab/>
            </w:r>
            <w:r w:rsidRPr="00CB66A0">
              <w:rPr>
                <w:rFonts w:cs="B Nazanin"/>
                <w:i/>
                <w:sz w:val="26"/>
                <w:szCs w:val="26"/>
                <w:rtl/>
              </w:rPr>
              <w:tab/>
              <w:t xml:space="preserve">« </w:t>
            </w: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>موفق باشيد</w:t>
            </w:r>
            <w:r w:rsidRPr="00CB66A0">
              <w:rPr>
                <w:rFonts w:cs="B Nazanin"/>
                <w:i/>
                <w:sz w:val="26"/>
                <w:szCs w:val="26"/>
                <w:rtl/>
              </w:rPr>
              <w:t xml:space="preserve">» </w:t>
            </w:r>
          </w:p>
        </w:tc>
        <w:tc>
          <w:tcPr>
            <w:tcW w:w="595" w:type="dxa"/>
            <w:vAlign w:val="center"/>
          </w:tcPr>
          <w:p w:rsidR="00D96113" w:rsidRDefault="004B4B40" w:rsidP="00384E92">
            <w:pPr>
              <w:ind w:left="57" w:right="57"/>
              <w:jc w:val="center"/>
              <w:rPr>
                <w:i/>
                <w:sz w:val="26"/>
                <w:szCs w:val="26"/>
                <w:rtl/>
              </w:rPr>
            </w:pPr>
            <w:r w:rsidRPr="00CB66A0"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</w:tr>
      <w:tr w:rsidR="00D96113" w:rsidRPr="00CB66A0">
        <w:tc>
          <w:tcPr>
            <w:tcW w:w="10206" w:type="dxa"/>
          </w:tcPr>
          <w:p w:rsidR="00D96113" w:rsidRDefault="00DE5294" w:rsidP="00384E92">
            <w:pPr>
              <w:ind w:left="57" w:right="57"/>
              <w:jc w:val="right"/>
              <w:rPr>
                <w:i/>
                <w:sz w:val="26"/>
                <w:szCs w:val="26"/>
                <w:rtl/>
              </w:rPr>
            </w:pPr>
            <w:r>
              <w:rPr>
                <w:rFonts w:cs="B Nazanin"/>
                <w:i/>
                <w:sz w:val="26"/>
                <w:szCs w:val="26"/>
              </w:rPr>
              <w:fldChar w:fldCharType="begin"/>
            </w:r>
            <w:r>
              <w:rPr>
                <w:rFonts w:cs="B Nazanin"/>
                <w:i/>
                <w:sz w:val="26"/>
                <w:szCs w:val="26"/>
              </w:rPr>
              <w:instrText xml:space="preserve"> FILENAME  \* Upper  \* MERGEFORMAT </w:instrText>
            </w:r>
            <w:r>
              <w:rPr>
                <w:rFonts w:cs="B Nazanin"/>
                <w:i/>
                <w:sz w:val="26"/>
                <w:szCs w:val="26"/>
              </w:rPr>
              <w:fldChar w:fldCharType="separate"/>
            </w:r>
            <w:r>
              <w:rPr>
                <w:rFonts w:cs="B Nazanin"/>
                <w:i/>
                <w:noProof/>
                <w:sz w:val="26"/>
                <w:szCs w:val="26"/>
              </w:rPr>
              <w:t>BG</w:t>
            </w:r>
            <w:r>
              <w:rPr>
                <w:rFonts w:cs="B Nazanin"/>
                <w:i/>
                <w:sz w:val="26"/>
                <w:szCs w:val="26"/>
              </w:rPr>
              <w:fldChar w:fldCharType="end"/>
            </w:r>
            <w:r w:rsidR="00D96113" w:rsidRPr="00CB66A0">
              <w:rPr>
                <w:rFonts w:cs="B Nazanin"/>
                <w:i/>
                <w:sz w:val="26"/>
                <w:szCs w:val="26"/>
                <w:rtl/>
              </w:rPr>
              <w:tab/>
            </w:r>
            <w:r w:rsidR="00D96113" w:rsidRPr="00CB66A0">
              <w:rPr>
                <w:rFonts w:cs="B Nazanin"/>
                <w:i/>
                <w:sz w:val="26"/>
                <w:szCs w:val="26"/>
                <w:rtl/>
              </w:rPr>
              <w:tab/>
            </w:r>
            <w:r w:rsidR="00D96113" w:rsidRPr="00CB66A0">
              <w:rPr>
                <w:rFonts w:cs="B Nazanin" w:hint="cs"/>
                <w:i/>
                <w:sz w:val="26"/>
                <w:szCs w:val="26"/>
                <w:rtl/>
              </w:rPr>
              <w:t>جمع</w:t>
            </w:r>
            <w:r w:rsidR="00D96113" w:rsidRPr="00CB66A0">
              <w:rPr>
                <w:rFonts w:cs="B Nazanin"/>
                <w:i/>
                <w:sz w:val="26"/>
                <w:szCs w:val="26"/>
                <w:rtl/>
              </w:rPr>
              <w:t>:</w:t>
            </w:r>
          </w:p>
        </w:tc>
        <w:tc>
          <w:tcPr>
            <w:tcW w:w="595" w:type="dxa"/>
            <w:vAlign w:val="center"/>
          </w:tcPr>
          <w:p w:rsidR="00D96113" w:rsidRPr="00CB66A0" w:rsidRDefault="00DE538F" w:rsidP="00384E92">
            <w:pPr>
              <w:ind w:left="57" w:right="57"/>
              <w:jc w:val="center"/>
              <w:rPr>
                <w:rFonts w:cs="B Nazanin"/>
                <w:i/>
                <w:sz w:val="26"/>
                <w:szCs w:val="26"/>
              </w:rPr>
            </w:pPr>
            <w:r>
              <w:rPr>
                <w:rFonts w:cs="B Nazanin"/>
                <w:i/>
                <w:sz w:val="26"/>
                <w:szCs w:val="26"/>
                <w:rtl/>
              </w:rPr>
              <w:fldChar w:fldCharType="begin"/>
            </w:r>
            <w:r>
              <w:rPr>
                <w:rFonts w:cs="B Nazanin"/>
                <w:i/>
                <w:sz w:val="26"/>
                <w:szCs w:val="26"/>
                <w:rtl/>
              </w:rPr>
              <w:instrText xml:space="preserve"> </w:instrText>
            </w:r>
            <w:r>
              <w:rPr>
                <w:rFonts w:cs="B Nazanin" w:hint="cs"/>
                <w:i/>
                <w:sz w:val="26"/>
                <w:szCs w:val="26"/>
                <w:rtl/>
              </w:rPr>
              <w:instrText>=</w:instrText>
            </w:r>
            <w:r>
              <w:rPr>
                <w:rFonts w:cs="B Nazanin" w:hint="cs"/>
                <w:i/>
                <w:sz w:val="26"/>
                <w:szCs w:val="26"/>
              </w:rPr>
              <w:instrText>SUM(ABOVE</w:instrText>
            </w:r>
            <w:r>
              <w:rPr>
                <w:rFonts w:cs="B Nazanin" w:hint="cs"/>
                <w:i/>
                <w:sz w:val="26"/>
                <w:szCs w:val="26"/>
                <w:rtl/>
              </w:rPr>
              <w:instrText>)</w:instrText>
            </w:r>
            <w:r>
              <w:rPr>
                <w:rFonts w:cs="B Nazanin"/>
                <w:i/>
                <w:sz w:val="26"/>
                <w:szCs w:val="26"/>
                <w:rtl/>
              </w:rPr>
              <w:instrText xml:space="preserve"> </w:instrText>
            </w:r>
            <w:r>
              <w:rPr>
                <w:rFonts w:cs="B Nazanin"/>
                <w:i/>
                <w:sz w:val="26"/>
                <w:szCs w:val="26"/>
                <w:rtl/>
              </w:rPr>
              <w:fldChar w:fldCharType="separate"/>
            </w:r>
            <w:r w:rsidR="00A15E6B">
              <w:rPr>
                <w:rFonts w:cs="B Nazanin"/>
                <w:i/>
                <w:noProof/>
                <w:sz w:val="26"/>
                <w:szCs w:val="26"/>
                <w:rtl/>
              </w:rPr>
              <w:t>20</w:t>
            </w:r>
            <w:r>
              <w:rPr>
                <w:rFonts w:cs="B Nazanin"/>
                <w:i/>
                <w:sz w:val="26"/>
                <w:szCs w:val="26"/>
                <w:rtl/>
              </w:rPr>
              <w:fldChar w:fldCharType="end"/>
            </w:r>
          </w:p>
        </w:tc>
      </w:tr>
    </w:tbl>
    <w:p w:rsidR="00136943" w:rsidRPr="00CB66A0" w:rsidRDefault="005C3103" w:rsidP="00863135">
      <w:pPr>
        <w:tabs>
          <w:tab w:val="left" w:pos="284"/>
          <w:tab w:val="left" w:pos="567"/>
          <w:tab w:val="left" w:pos="2552"/>
          <w:tab w:val="left" w:pos="5103"/>
          <w:tab w:val="left" w:pos="5670"/>
          <w:tab w:val="left" w:pos="7655"/>
          <w:tab w:val="left" w:pos="10206"/>
        </w:tabs>
        <w:ind w:right="57"/>
        <w:jc w:val="both"/>
        <w:rPr>
          <w:rFonts w:cs="B Nazanin"/>
          <w:i/>
          <w:sz w:val="26"/>
          <w:szCs w:val="2"/>
          <w:rtl/>
          <w:lang w:bidi="fa-IR"/>
        </w:rPr>
      </w:pPr>
      <w:r>
        <w:rPr>
          <w:rFonts w:cs="B Nazanin"/>
          <w:i/>
          <w:sz w:val="26"/>
          <w:szCs w:val="2"/>
          <w:rtl/>
          <w:lang w:bidi="fa-IR"/>
        </w:rPr>
        <w:br w:type="page"/>
      </w:r>
      <w:bookmarkStart w:id="0" w:name="_GoBack"/>
      <w:bookmarkEnd w:id="0"/>
      <w:r>
        <w:rPr>
          <w:rFonts w:cs="B Nazanin"/>
          <w:i/>
          <w:sz w:val="26"/>
          <w:szCs w:val="2"/>
          <w:rtl/>
          <w:lang w:bidi="fa-IR"/>
        </w:rPr>
        <w:lastRenderedPageBreak/>
        <w:br w:type="page"/>
      </w:r>
    </w:p>
    <w:sectPr w:rsidR="00136943" w:rsidRPr="00CB66A0" w:rsidSect="00113192">
      <w:headerReference w:type="even" r:id="rId6"/>
      <w:headerReference w:type="default" r:id="rId7"/>
      <w:endnotePr>
        <w:numFmt w:val="lowerLetter"/>
      </w:endnotePr>
      <w:pgSz w:w="11907" w:h="16840" w:code="9"/>
      <w:pgMar w:top="567" w:right="567" w:bottom="567" w:left="567" w:header="340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C7" w:rsidRDefault="006918C7">
      <w:r>
        <w:separator/>
      </w:r>
    </w:p>
  </w:endnote>
  <w:endnote w:type="continuationSeparator" w:id="0">
    <w:p w:rsidR="006918C7" w:rsidRDefault="0069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C7" w:rsidRDefault="006918C7">
      <w:r>
        <w:separator/>
      </w:r>
    </w:p>
  </w:footnote>
  <w:footnote w:type="continuationSeparator" w:id="0">
    <w:p w:rsidR="006918C7" w:rsidRDefault="00691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3587"/>
      <w:gridCol w:w="3596"/>
      <w:gridCol w:w="3590"/>
    </w:tblGrid>
    <w:tr w:rsidR="00805BC8" w:rsidRPr="00E7199B">
      <w:tc>
        <w:tcPr>
          <w:tcW w:w="3662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805BC8" w:rsidRPr="00E7199B" w:rsidRDefault="005F3F5A" w:rsidP="00E7199B">
          <w:pPr>
            <w:spacing w:before="100" w:after="100"/>
            <w:ind w:left="57" w:right="57"/>
            <w:rPr>
              <w:rFonts w:cs="B Mitra"/>
              <w:sz w:val="24"/>
              <w:szCs w:val="24"/>
              <w:rtl/>
            </w:rPr>
          </w:pPr>
          <w:r w:rsidRPr="00E7199B">
            <w:rPr>
              <w:rFonts w:cs="B Mitra" w:hint="cs"/>
              <w:b/>
              <w:bCs/>
              <w:sz w:val="24"/>
              <w:szCs w:val="24"/>
              <w:rtl/>
            </w:rPr>
            <w:t xml:space="preserve"> </w:t>
          </w:r>
          <w:r w:rsidR="005C3103" w:rsidRPr="00E7199B">
            <w:rPr>
              <w:rFonts w:cs="B Mitra" w:hint="cs"/>
              <w:b/>
              <w:bCs/>
              <w:sz w:val="24"/>
              <w:szCs w:val="24"/>
              <w:rtl/>
            </w:rPr>
            <w:t>درس پايه رشته</w:t>
          </w:r>
        </w:p>
      </w:tc>
      <w:tc>
        <w:tcPr>
          <w:tcW w:w="3663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05BC8" w:rsidRPr="00E7199B" w:rsidRDefault="00805BC8" w:rsidP="00E7199B">
          <w:pPr>
            <w:spacing w:before="100" w:after="100"/>
            <w:ind w:left="57" w:right="57"/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E7199B">
            <w:rPr>
              <w:rFonts w:cs="B Mitra" w:hint="cs"/>
              <w:b/>
              <w:bCs/>
              <w:sz w:val="24"/>
              <w:szCs w:val="24"/>
              <w:rtl/>
            </w:rPr>
            <w:t>دبيرستان شهيد صدر 2</w:t>
          </w:r>
        </w:p>
      </w:tc>
      <w:tc>
        <w:tcPr>
          <w:tcW w:w="3663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805BC8" w:rsidRPr="00E7199B" w:rsidRDefault="00336BB8" w:rsidP="00E7199B">
          <w:pPr>
            <w:spacing w:before="100" w:after="100"/>
            <w:ind w:left="57" w:right="57"/>
            <w:rPr>
              <w:rFonts w:cs="B Mitra"/>
              <w:sz w:val="24"/>
              <w:szCs w:val="24"/>
              <w:rtl/>
              <w:lang w:bidi="fa-IR"/>
            </w:rPr>
          </w:pPr>
          <w:r w:rsidRPr="00E7199B">
            <w:rPr>
              <w:rFonts w:cs="B Mitra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46333C5" wp14:editId="6CC5CAC1">
                    <wp:simplePos x="0" y="0"/>
                    <wp:positionH relativeFrom="page">
                      <wp:posOffset>6985</wp:posOffset>
                    </wp:positionH>
                    <wp:positionV relativeFrom="paragraph">
                      <wp:posOffset>8890</wp:posOffset>
                    </wp:positionV>
                    <wp:extent cx="6840855" cy="360045"/>
                    <wp:effectExtent l="0" t="0" r="17145" b="20955"/>
                    <wp:wrapNone/>
                    <wp:docPr id="6" name="AutoShap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40855" cy="36004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27BE64D" id="AutoShape 10" o:spid="_x0000_s1026" style="position:absolute;margin-left:.55pt;margin-top:.7pt;width:538.65pt;height:2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">
                    <w10:wrap anchorx="page"/>
                  </v:roundrect>
                </w:pict>
              </mc:Fallback>
            </mc:AlternateContent>
          </w:r>
          <w:r w:rsidR="00805BC8" w:rsidRPr="00E7199B">
            <w:rPr>
              <w:rFonts w:cs="B Mitra" w:hint="cs"/>
              <w:b/>
              <w:bCs/>
              <w:sz w:val="24"/>
              <w:szCs w:val="24"/>
              <w:rtl/>
            </w:rPr>
            <w:t>صفحه</w:t>
          </w:r>
          <w:r w:rsidR="00805BC8" w:rsidRPr="00E7199B">
            <w:rPr>
              <w:rFonts w:cs="B Mitra"/>
              <w:b/>
              <w:bCs/>
              <w:sz w:val="24"/>
              <w:szCs w:val="24"/>
              <w:rtl/>
            </w:rPr>
            <w:t xml:space="preserve"> </w:t>
          </w:r>
          <w:r w:rsidR="00805BC8" w:rsidRPr="00E7199B">
            <w:rPr>
              <w:rStyle w:val="PageNumber"/>
              <w:rFonts w:cs="B Mitra"/>
              <w:b/>
              <w:bCs/>
              <w:sz w:val="24"/>
              <w:szCs w:val="24"/>
            </w:rPr>
            <w:fldChar w:fldCharType="begin"/>
          </w:r>
          <w:r w:rsidR="00805BC8" w:rsidRPr="00E7199B">
            <w:rPr>
              <w:rStyle w:val="PageNumber"/>
              <w:rFonts w:cs="B Mitra"/>
              <w:b/>
              <w:bCs/>
              <w:sz w:val="24"/>
              <w:szCs w:val="24"/>
              <w:rtl/>
            </w:rPr>
            <w:instrText xml:space="preserve"> </w:instrText>
          </w:r>
          <w:r w:rsidR="00805BC8" w:rsidRPr="00E7199B">
            <w:rPr>
              <w:rStyle w:val="PageNumber"/>
              <w:rFonts w:cs="B Mitra"/>
              <w:b/>
              <w:bCs/>
              <w:sz w:val="24"/>
              <w:szCs w:val="24"/>
            </w:rPr>
            <w:instrText xml:space="preserve">PAGE </w:instrText>
          </w:r>
          <w:r w:rsidR="00805BC8" w:rsidRPr="00E7199B">
            <w:rPr>
              <w:rStyle w:val="PageNumber"/>
              <w:rFonts w:cs="B Mitra"/>
              <w:b/>
              <w:bCs/>
              <w:sz w:val="24"/>
              <w:szCs w:val="24"/>
            </w:rPr>
            <w:fldChar w:fldCharType="separate"/>
          </w:r>
          <w:r>
            <w:rPr>
              <w:rStyle w:val="PageNumber"/>
              <w:rFonts w:cs="B Mitra"/>
              <w:b/>
              <w:bCs/>
              <w:noProof/>
              <w:sz w:val="24"/>
              <w:szCs w:val="24"/>
              <w:rtl/>
            </w:rPr>
            <w:t>2</w:t>
          </w:r>
          <w:r w:rsidR="00805BC8" w:rsidRPr="00E7199B">
            <w:rPr>
              <w:rStyle w:val="PageNumber"/>
              <w:rFonts w:cs="B Mitra"/>
              <w:b/>
              <w:bCs/>
              <w:sz w:val="24"/>
              <w:szCs w:val="24"/>
            </w:rPr>
            <w:fldChar w:fldCharType="end"/>
          </w:r>
          <w:r w:rsidR="00805BC8" w:rsidRPr="00E7199B">
            <w:rPr>
              <w:rFonts w:cs="B Mitra" w:hint="cs"/>
              <w:b/>
              <w:bCs/>
              <w:sz w:val="24"/>
              <w:szCs w:val="24"/>
              <w:rtl/>
            </w:rPr>
            <w:t xml:space="preserve"> از يك صفحه</w:t>
          </w:r>
        </w:p>
      </w:tc>
    </w:tr>
  </w:tbl>
  <w:p w:rsidR="00805BC8" w:rsidRPr="006F60A2" w:rsidRDefault="00605B2D" w:rsidP="006F60A2">
    <w:pPr>
      <w:pStyle w:val="Header"/>
      <w:rPr>
        <w:rFonts w:cs="B Mitra"/>
        <w:sz w:val="10"/>
        <w:szCs w:val="10"/>
      </w:rPr>
    </w:pPr>
    <w:r>
      <w:rPr>
        <w:rFonts w:cs="B Mitra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553A7" wp14:editId="2D17045D">
              <wp:simplePos x="0" y="0"/>
              <wp:positionH relativeFrom="column">
                <wp:posOffset>364490</wp:posOffset>
              </wp:positionH>
              <wp:positionV relativeFrom="paragraph">
                <wp:posOffset>85090</wp:posOffset>
              </wp:positionV>
              <wp:extent cx="0" cy="9611995"/>
              <wp:effectExtent l="0" t="0" r="0" b="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6119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C7337C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pt,6.7pt" to="28.7pt,7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"/>
          </w:pict>
        </mc:Fallback>
      </mc:AlternateContent>
    </w:r>
    <w:r w:rsidRPr="003B0FFB">
      <w:rPr>
        <w:rFonts w:cs="B Mitra"/>
        <w:b/>
        <w:bCs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70F1D54" wp14:editId="49E50C89">
              <wp:simplePos x="0" y="0"/>
              <wp:positionH relativeFrom="page">
                <wp:posOffset>353060</wp:posOffset>
              </wp:positionH>
              <wp:positionV relativeFrom="paragraph">
                <wp:posOffset>87630</wp:posOffset>
              </wp:positionV>
              <wp:extent cx="6858635" cy="9611995"/>
              <wp:effectExtent l="0" t="0" r="0" b="0"/>
              <wp:wrapNone/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635" cy="9611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90B1AF" id="Rectangle 9" o:spid="_x0000_s1026" style="position:absolute;margin-left:27.8pt;margin-top:6.9pt;width:540.05pt;height:75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3593"/>
      <w:gridCol w:w="3593"/>
      <w:gridCol w:w="3587"/>
    </w:tblGrid>
    <w:tr w:rsidR="00AB3D4D" w:rsidRPr="00E7199B">
      <w:tc>
        <w:tcPr>
          <w:tcW w:w="3662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AB3D4D" w:rsidRPr="00E7199B" w:rsidRDefault="005F3F5A" w:rsidP="00E7199B">
          <w:pPr>
            <w:spacing w:before="100" w:after="100"/>
            <w:ind w:left="57" w:right="57"/>
            <w:rPr>
              <w:rFonts w:cs="B Mitra"/>
              <w:sz w:val="24"/>
              <w:szCs w:val="24"/>
              <w:rtl/>
            </w:rPr>
          </w:pPr>
          <w:r w:rsidRPr="00E7199B">
            <w:rPr>
              <w:rFonts w:cs="B Mitra" w:hint="cs"/>
              <w:b/>
              <w:bCs/>
              <w:sz w:val="24"/>
              <w:szCs w:val="24"/>
              <w:rtl/>
            </w:rPr>
            <w:t xml:space="preserve"> </w:t>
          </w:r>
          <w:r w:rsidR="00AB3D4D" w:rsidRPr="00E7199B">
            <w:rPr>
              <w:rFonts w:cs="B Mitra" w:hint="cs"/>
              <w:b/>
              <w:bCs/>
              <w:sz w:val="24"/>
              <w:szCs w:val="24"/>
              <w:rtl/>
            </w:rPr>
            <w:t xml:space="preserve">نام </w:t>
          </w:r>
          <w:r w:rsidR="00AB3D4D" w:rsidRPr="00E7199B">
            <w:rPr>
              <w:rFonts w:cs="B Mitra" w:hint="cs"/>
              <w:b/>
              <w:bCs/>
              <w:sz w:val="24"/>
              <w:szCs w:val="24"/>
              <w:rtl/>
            </w:rPr>
            <w:t>و نام خانوادگي</w:t>
          </w:r>
          <w:r w:rsidR="00AB3D4D" w:rsidRPr="00E7199B">
            <w:rPr>
              <w:rFonts w:cs="B Mitra"/>
              <w:b/>
              <w:bCs/>
              <w:sz w:val="24"/>
              <w:szCs w:val="24"/>
              <w:rtl/>
            </w:rPr>
            <w:t>:</w:t>
          </w:r>
        </w:p>
      </w:tc>
      <w:tc>
        <w:tcPr>
          <w:tcW w:w="3663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B3D4D" w:rsidRPr="00E7199B" w:rsidRDefault="00805BC8" w:rsidP="00E7199B">
          <w:pPr>
            <w:spacing w:before="100" w:after="100"/>
            <w:ind w:left="57" w:right="57"/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E7199B">
            <w:rPr>
              <w:rFonts w:cs="B Mitra" w:hint="cs"/>
              <w:b/>
              <w:bCs/>
              <w:sz w:val="24"/>
              <w:szCs w:val="24"/>
              <w:rtl/>
            </w:rPr>
            <w:t>دبيرستان شهيد صدر 2</w:t>
          </w:r>
        </w:p>
      </w:tc>
      <w:tc>
        <w:tcPr>
          <w:tcW w:w="3663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AB3D4D" w:rsidRPr="00E7199B" w:rsidRDefault="00805BC8" w:rsidP="00E7199B">
          <w:pPr>
            <w:spacing w:before="100" w:after="100"/>
            <w:ind w:left="57" w:right="57"/>
            <w:rPr>
              <w:rFonts w:cs="B Mitra"/>
              <w:sz w:val="24"/>
              <w:szCs w:val="24"/>
              <w:rtl/>
              <w:lang w:bidi="fa-IR"/>
            </w:rPr>
          </w:pPr>
          <w:r w:rsidRPr="00E7199B">
            <w:rPr>
              <w:rFonts w:cs="B Mitra" w:hint="cs"/>
              <w:b/>
              <w:bCs/>
              <w:sz w:val="24"/>
              <w:szCs w:val="24"/>
              <w:rtl/>
            </w:rPr>
            <w:t>صفحه</w:t>
          </w:r>
          <w:r w:rsidRPr="00E7199B">
            <w:rPr>
              <w:rFonts w:cs="B Mitra"/>
              <w:b/>
              <w:bCs/>
              <w:sz w:val="24"/>
              <w:szCs w:val="24"/>
              <w:rtl/>
            </w:rPr>
            <w:t xml:space="preserve"> </w:t>
          </w:r>
          <w:r w:rsidRPr="00E7199B">
            <w:rPr>
              <w:rStyle w:val="PageNumber"/>
              <w:rFonts w:cs="B Mitra"/>
              <w:b/>
              <w:bCs/>
              <w:sz w:val="24"/>
              <w:szCs w:val="24"/>
            </w:rPr>
            <w:fldChar w:fldCharType="begin"/>
          </w:r>
          <w:r w:rsidRPr="00E7199B">
            <w:rPr>
              <w:rStyle w:val="PageNumber"/>
              <w:rFonts w:cs="B Mitra"/>
              <w:b/>
              <w:bCs/>
              <w:sz w:val="24"/>
              <w:szCs w:val="24"/>
              <w:rtl/>
            </w:rPr>
            <w:instrText xml:space="preserve"> </w:instrText>
          </w:r>
          <w:r w:rsidRPr="00E7199B">
            <w:rPr>
              <w:rStyle w:val="PageNumber"/>
              <w:rFonts w:cs="B Mitra"/>
              <w:b/>
              <w:bCs/>
              <w:sz w:val="24"/>
              <w:szCs w:val="24"/>
            </w:rPr>
            <w:instrText xml:space="preserve">PAGE </w:instrText>
          </w:r>
          <w:r w:rsidRPr="00E7199B">
            <w:rPr>
              <w:rStyle w:val="PageNumber"/>
              <w:rFonts w:cs="B Mitra"/>
              <w:b/>
              <w:bCs/>
              <w:sz w:val="24"/>
              <w:szCs w:val="24"/>
            </w:rPr>
            <w:fldChar w:fldCharType="separate"/>
          </w:r>
          <w:r w:rsidR="00336BB8">
            <w:rPr>
              <w:rStyle w:val="PageNumber"/>
              <w:rFonts w:cs="B Mitra"/>
              <w:b/>
              <w:bCs/>
              <w:noProof/>
              <w:sz w:val="24"/>
              <w:szCs w:val="24"/>
              <w:rtl/>
            </w:rPr>
            <w:t>3</w:t>
          </w:r>
          <w:r w:rsidRPr="00E7199B">
            <w:rPr>
              <w:rStyle w:val="PageNumber"/>
              <w:rFonts w:cs="B Mitra"/>
              <w:b/>
              <w:bCs/>
              <w:sz w:val="24"/>
              <w:szCs w:val="24"/>
            </w:rPr>
            <w:fldChar w:fldCharType="end"/>
          </w:r>
          <w:r w:rsidRPr="00E7199B">
            <w:rPr>
              <w:rFonts w:cs="B Mitra" w:hint="cs"/>
              <w:b/>
              <w:bCs/>
              <w:sz w:val="24"/>
              <w:szCs w:val="24"/>
              <w:rtl/>
            </w:rPr>
            <w:t xml:space="preserve"> از يك صفحه</w:t>
          </w:r>
          <w:r w:rsidR="00605B2D" w:rsidRPr="00E7199B">
            <w:rPr>
              <w:rFonts w:cs="B Mitra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6192" behindDoc="1" locked="0" layoutInCell="1" allowOverlap="1">
                    <wp:simplePos x="0" y="0"/>
                    <wp:positionH relativeFrom="page">
                      <wp:posOffset>67945</wp:posOffset>
                    </wp:positionH>
                    <wp:positionV relativeFrom="paragraph">
                      <wp:posOffset>-1905</wp:posOffset>
                    </wp:positionV>
                    <wp:extent cx="6840855" cy="360045"/>
                    <wp:effectExtent l="0" t="0" r="0" b="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40855" cy="36004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7B8F2F4" id="AutoShape 5" o:spid="_x0000_s1026" style="position:absolute;margin-left:5.35pt;margin-top:-.15pt;width:538.65pt;height:28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">
                    <w10:wrap anchorx="page"/>
                  </v:roundrect>
                </w:pict>
              </mc:Fallback>
            </mc:AlternateContent>
          </w:r>
        </w:p>
      </w:tc>
    </w:tr>
  </w:tbl>
  <w:p w:rsidR="00136943" w:rsidRPr="003B0FFB" w:rsidRDefault="00605B2D" w:rsidP="00523409">
    <w:pPr>
      <w:pStyle w:val="Header"/>
      <w:rPr>
        <w:rFonts w:cs="B Mitra"/>
        <w:sz w:val="10"/>
        <w:szCs w:val="10"/>
        <w:rtl/>
      </w:rPr>
    </w:pPr>
    <w:r>
      <w:rPr>
        <w:rFonts w:cs="B Mitra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364490</wp:posOffset>
              </wp:positionH>
              <wp:positionV relativeFrom="paragraph">
                <wp:posOffset>85090</wp:posOffset>
              </wp:positionV>
              <wp:extent cx="0" cy="9611995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6119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376629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pt,6.7pt" to="28.7pt,7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"/>
          </w:pict>
        </mc:Fallback>
      </mc:AlternateContent>
    </w:r>
    <w:r w:rsidRPr="003B0FFB">
      <w:rPr>
        <w:rFonts w:cs="B Mitra"/>
        <w:b/>
        <w:bCs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353060</wp:posOffset>
              </wp:positionH>
              <wp:positionV relativeFrom="paragraph">
                <wp:posOffset>87630</wp:posOffset>
              </wp:positionV>
              <wp:extent cx="6858635" cy="961199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635" cy="9611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AC736F" id="Rectangle 2" o:spid="_x0000_s1026" style="position:absolute;margin-left:27.8pt;margin-top:6.9pt;width:540.05pt;height:756.8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2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13"/>
    <w:rsid w:val="00006DB1"/>
    <w:rsid w:val="00036352"/>
    <w:rsid w:val="000407D4"/>
    <w:rsid w:val="00044553"/>
    <w:rsid w:val="00047354"/>
    <w:rsid w:val="00074830"/>
    <w:rsid w:val="000E49FC"/>
    <w:rsid w:val="000E54AF"/>
    <w:rsid w:val="000E57C3"/>
    <w:rsid w:val="000F270F"/>
    <w:rsid w:val="00110C02"/>
    <w:rsid w:val="00113192"/>
    <w:rsid w:val="00125119"/>
    <w:rsid w:val="00134364"/>
    <w:rsid w:val="00136943"/>
    <w:rsid w:val="00140E9A"/>
    <w:rsid w:val="0014687E"/>
    <w:rsid w:val="00164801"/>
    <w:rsid w:val="001750DF"/>
    <w:rsid w:val="00191029"/>
    <w:rsid w:val="00193702"/>
    <w:rsid w:val="001C0180"/>
    <w:rsid w:val="001E0CDE"/>
    <w:rsid w:val="001E548B"/>
    <w:rsid w:val="0020243F"/>
    <w:rsid w:val="0020528F"/>
    <w:rsid w:val="002277EF"/>
    <w:rsid w:val="00227F8C"/>
    <w:rsid w:val="00256A8A"/>
    <w:rsid w:val="002670B8"/>
    <w:rsid w:val="002836BA"/>
    <w:rsid w:val="00295AE1"/>
    <w:rsid w:val="002B1E67"/>
    <w:rsid w:val="002C5B60"/>
    <w:rsid w:val="002C6374"/>
    <w:rsid w:val="002D0985"/>
    <w:rsid w:val="002E2C88"/>
    <w:rsid w:val="002E6CE3"/>
    <w:rsid w:val="002E796A"/>
    <w:rsid w:val="002F7D56"/>
    <w:rsid w:val="003044B2"/>
    <w:rsid w:val="00324CB8"/>
    <w:rsid w:val="00336BB8"/>
    <w:rsid w:val="003433E7"/>
    <w:rsid w:val="00344F44"/>
    <w:rsid w:val="00345A8E"/>
    <w:rsid w:val="003801A6"/>
    <w:rsid w:val="00384E92"/>
    <w:rsid w:val="00396CAD"/>
    <w:rsid w:val="003B094A"/>
    <w:rsid w:val="003B0FFB"/>
    <w:rsid w:val="003C5E1D"/>
    <w:rsid w:val="00414319"/>
    <w:rsid w:val="00425ED8"/>
    <w:rsid w:val="00443AEA"/>
    <w:rsid w:val="004558C1"/>
    <w:rsid w:val="004619B2"/>
    <w:rsid w:val="00463888"/>
    <w:rsid w:val="00463DAB"/>
    <w:rsid w:val="004A21CD"/>
    <w:rsid w:val="004B4B40"/>
    <w:rsid w:val="004D3D51"/>
    <w:rsid w:val="00500D0F"/>
    <w:rsid w:val="005016DF"/>
    <w:rsid w:val="00506556"/>
    <w:rsid w:val="00513C41"/>
    <w:rsid w:val="00517250"/>
    <w:rsid w:val="00523409"/>
    <w:rsid w:val="00532A29"/>
    <w:rsid w:val="00535276"/>
    <w:rsid w:val="00540021"/>
    <w:rsid w:val="00542344"/>
    <w:rsid w:val="00550389"/>
    <w:rsid w:val="005708A3"/>
    <w:rsid w:val="00574D74"/>
    <w:rsid w:val="005839C0"/>
    <w:rsid w:val="00590701"/>
    <w:rsid w:val="005A280F"/>
    <w:rsid w:val="005B1131"/>
    <w:rsid w:val="005C3103"/>
    <w:rsid w:val="005D1B26"/>
    <w:rsid w:val="005D75CB"/>
    <w:rsid w:val="005F3F5A"/>
    <w:rsid w:val="006003E4"/>
    <w:rsid w:val="00605B2D"/>
    <w:rsid w:val="006161BF"/>
    <w:rsid w:val="00641A17"/>
    <w:rsid w:val="006525A4"/>
    <w:rsid w:val="00661009"/>
    <w:rsid w:val="00675140"/>
    <w:rsid w:val="006918C7"/>
    <w:rsid w:val="006A3321"/>
    <w:rsid w:val="006A3A42"/>
    <w:rsid w:val="006C58A8"/>
    <w:rsid w:val="006E1D84"/>
    <w:rsid w:val="006E6374"/>
    <w:rsid w:val="006F0EBA"/>
    <w:rsid w:val="006F30A4"/>
    <w:rsid w:val="006F60A2"/>
    <w:rsid w:val="00701D28"/>
    <w:rsid w:val="007049CE"/>
    <w:rsid w:val="007064F8"/>
    <w:rsid w:val="007252D4"/>
    <w:rsid w:val="007261B5"/>
    <w:rsid w:val="00741CD8"/>
    <w:rsid w:val="007465FF"/>
    <w:rsid w:val="007B0F65"/>
    <w:rsid w:val="007B2A62"/>
    <w:rsid w:val="007B4D58"/>
    <w:rsid w:val="007B692B"/>
    <w:rsid w:val="007C613B"/>
    <w:rsid w:val="007E381F"/>
    <w:rsid w:val="007E4E49"/>
    <w:rsid w:val="00805BC8"/>
    <w:rsid w:val="008260BB"/>
    <w:rsid w:val="008345B7"/>
    <w:rsid w:val="00863135"/>
    <w:rsid w:val="008861F2"/>
    <w:rsid w:val="00892194"/>
    <w:rsid w:val="00892AF4"/>
    <w:rsid w:val="008D7D87"/>
    <w:rsid w:val="00900293"/>
    <w:rsid w:val="00914152"/>
    <w:rsid w:val="00915DE4"/>
    <w:rsid w:val="00965690"/>
    <w:rsid w:val="009712A2"/>
    <w:rsid w:val="00977AF2"/>
    <w:rsid w:val="00996550"/>
    <w:rsid w:val="009A15A2"/>
    <w:rsid w:val="009A267C"/>
    <w:rsid w:val="009B6811"/>
    <w:rsid w:val="009C0F3F"/>
    <w:rsid w:val="009E5990"/>
    <w:rsid w:val="009E64DD"/>
    <w:rsid w:val="009F2B7A"/>
    <w:rsid w:val="00A00AA9"/>
    <w:rsid w:val="00A011FD"/>
    <w:rsid w:val="00A01710"/>
    <w:rsid w:val="00A032E8"/>
    <w:rsid w:val="00A15E6B"/>
    <w:rsid w:val="00A17574"/>
    <w:rsid w:val="00A43D43"/>
    <w:rsid w:val="00A44C8B"/>
    <w:rsid w:val="00A51A9E"/>
    <w:rsid w:val="00A54D68"/>
    <w:rsid w:val="00A60B4B"/>
    <w:rsid w:val="00A92366"/>
    <w:rsid w:val="00A933C9"/>
    <w:rsid w:val="00A9663D"/>
    <w:rsid w:val="00AB3D4D"/>
    <w:rsid w:val="00AC035C"/>
    <w:rsid w:val="00AD035A"/>
    <w:rsid w:val="00AD38EB"/>
    <w:rsid w:val="00AE2DBB"/>
    <w:rsid w:val="00AF457C"/>
    <w:rsid w:val="00AF60B8"/>
    <w:rsid w:val="00B115C9"/>
    <w:rsid w:val="00B121D2"/>
    <w:rsid w:val="00B1507C"/>
    <w:rsid w:val="00B71650"/>
    <w:rsid w:val="00BB7418"/>
    <w:rsid w:val="00BD2E4A"/>
    <w:rsid w:val="00BE44BA"/>
    <w:rsid w:val="00C4205C"/>
    <w:rsid w:val="00C96488"/>
    <w:rsid w:val="00CA5253"/>
    <w:rsid w:val="00CB66A0"/>
    <w:rsid w:val="00CD4FC7"/>
    <w:rsid w:val="00CD59F6"/>
    <w:rsid w:val="00CD73C6"/>
    <w:rsid w:val="00CE0AFA"/>
    <w:rsid w:val="00CF51B3"/>
    <w:rsid w:val="00CF7FC7"/>
    <w:rsid w:val="00D0174A"/>
    <w:rsid w:val="00D350B3"/>
    <w:rsid w:val="00D4607B"/>
    <w:rsid w:val="00D50A6E"/>
    <w:rsid w:val="00D71511"/>
    <w:rsid w:val="00D7159E"/>
    <w:rsid w:val="00D80D69"/>
    <w:rsid w:val="00D926DD"/>
    <w:rsid w:val="00D92F82"/>
    <w:rsid w:val="00D96113"/>
    <w:rsid w:val="00DC4EF3"/>
    <w:rsid w:val="00DC7F58"/>
    <w:rsid w:val="00DD2B26"/>
    <w:rsid w:val="00DE5294"/>
    <w:rsid w:val="00DE538F"/>
    <w:rsid w:val="00DE62C9"/>
    <w:rsid w:val="00E045C2"/>
    <w:rsid w:val="00E244D3"/>
    <w:rsid w:val="00E2722A"/>
    <w:rsid w:val="00E61241"/>
    <w:rsid w:val="00E624DE"/>
    <w:rsid w:val="00E7199B"/>
    <w:rsid w:val="00E74D98"/>
    <w:rsid w:val="00EA44C3"/>
    <w:rsid w:val="00EA6DC6"/>
    <w:rsid w:val="00EB4BDB"/>
    <w:rsid w:val="00EB6327"/>
    <w:rsid w:val="00EC4201"/>
    <w:rsid w:val="00EC4F33"/>
    <w:rsid w:val="00F1597F"/>
    <w:rsid w:val="00F21997"/>
    <w:rsid w:val="00F325BE"/>
    <w:rsid w:val="00F5448F"/>
    <w:rsid w:val="00F64936"/>
    <w:rsid w:val="00F8200F"/>
    <w:rsid w:val="00FB6058"/>
    <w:rsid w:val="00FE1872"/>
    <w:rsid w:val="00FE7161"/>
    <w:rsid w:val="00FF73BD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BAAF00-9CE7-4756-AF45-376D97BA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rFonts w:cs="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480"/>
      <w:ind w:left="57" w:right="57"/>
      <w:jc w:val="both"/>
    </w:pPr>
    <w:rPr>
      <w:i/>
    </w:rPr>
  </w:style>
  <w:style w:type="table" w:styleId="TableGrid">
    <w:name w:val="Table Grid"/>
    <w:basedOn w:val="TableNormal"/>
    <w:rsid w:val="00AB3D4D"/>
    <w:pPr>
      <w:overflowPunct w:val="0"/>
      <w:autoSpaceDE w:val="0"/>
      <w:autoSpaceDN w:val="0"/>
      <w:bidi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NDOWSF\Application%20Data\Microsoft\Templates\j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jtemp</Template>
  <TotalTime>1</TotalTime>
  <Pages>3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آزمون نوبت اول دبيرستان شهيد صدر 2</vt:lpstr>
    </vt:vector>
  </TitlesOfParts>
  <Company>Besharaty</Company>
  <LinksUpToDate>false</LinksUpToDate>
  <CharactersWithSpaces>643</CharactersWithSpaces>
  <SharedDoc>false</SharedDoc>
  <HyperlinkBase>amirbesharaty@yahoo.com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آزمون نوبت اول دبيرستان شهيد صدر 2</dc:title>
  <dc:subject/>
  <dc:creator>بشارتي</dc:creator>
  <cp:keywords/>
  <cp:lastModifiedBy>Besharaty Amir</cp:lastModifiedBy>
  <cp:revision>3</cp:revision>
  <cp:lastPrinted>2016-01-05T17:58:00Z</cp:lastPrinted>
  <dcterms:created xsi:type="dcterms:W3CDTF">2018-12-30T15:14:00Z</dcterms:created>
  <dcterms:modified xsi:type="dcterms:W3CDTF">2018-12-30T17:09:00Z</dcterms:modified>
</cp:coreProperties>
</file>